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6A7E" w14:textId="15CF970C" w:rsidR="000C090B" w:rsidRPr="005672C2" w:rsidRDefault="00D14A33" w:rsidP="005672C2">
      <w:pPr>
        <w:pStyle w:val="SongsLyrics"/>
        <w:rPr>
          <w:rStyle w:val="SongsTitle"/>
        </w:rPr>
      </w:pPr>
      <w:r w:rsidRPr="005672C2">
        <w:rPr>
          <w:rStyle w:val="SongsIndex"/>
        </w:rPr>
        <w:t>B01</w:t>
      </w:r>
      <w:r w:rsidRPr="00D14A33">
        <w:t>.</w:t>
      </w:r>
      <w:r w:rsidRPr="00714BCC">
        <w:rPr>
          <w:rStyle w:val="SongsChords"/>
        </w:rPr>
        <w:t>G</w:t>
      </w:r>
      <w:r>
        <w:t xml:space="preserve"> </w:t>
      </w:r>
      <w:r w:rsidR="000C090B" w:rsidRPr="005672C2">
        <w:rPr>
          <w:rStyle w:val="SongsTitle"/>
        </w:rPr>
        <w:t>Blessed Be Your Name</w:t>
      </w:r>
    </w:p>
    <w:p w14:paraId="0CD54E7A" w14:textId="77777777" w:rsidR="000C090B" w:rsidRPr="000C090B" w:rsidRDefault="000C090B" w:rsidP="005672C2">
      <w:pPr>
        <w:pStyle w:val="SongsLyrics"/>
      </w:pPr>
    </w:p>
    <w:p w14:paraId="6E30449B" w14:textId="77777777" w:rsidR="000C090B" w:rsidRPr="000C090B" w:rsidRDefault="000C090B" w:rsidP="005672C2">
      <w:pPr>
        <w:pStyle w:val="SongsLyrics"/>
      </w:pPr>
    </w:p>
    <w:p w14:paraId="4CC4E78B" w14:textId="25932284" w:rsidR="000C090B" w:rsidRDefault="004F55FE" w:rsidP="005672C2">
      <w:pPr>
        <w:pStyle w:val="SongsLyrics"/>
      </w:pPr>
      <w:r>
        <w:t>[Verse 1]</w:t>
      </w:r>
    </w:p>
    <w:p w14:paraId="0237BDB0" w14:textId="77777777" w:rsidR="00CC62A2" w:rsidRPr="000C090B" w:rsidRDefault="00CC62A2" w:rsidP="005672C2">
      <w:pPr>
        <w:pStyle w:val="SongsLyrics"/>
      </w:pPr>
    </w:p>
    <w:p w14:paraId="38F39571" w14:textId="2A694B80" w:rsidR="000C090B" w:rsidRPr="000C090B" w:rsidRDefault="000C090B" w:rsidP="005672C2">
      <w:pPr>
        <w:pStyle w:val="SongsLyrics"/>
      </w:pPr>
      <w:r w:rsidRPr="00714BCC">
        <w:rPr>
          <w:rStyle w:val="SongsChords"/>
        </w:rPr>
        <w:t>G</w:t>
      </w:r>
      <w:r w:rsidRPr="000C090B">
        <w:t xml:space="preserve">   </w:t>
      </w:r>
      <w:r w:rsidR="00CC62A2">
        <w:t xml:space="preserve"> </w:t>
      </w:r>
      <w:r w:rsidRPr="000C090B">
        <w:t xml:space="preserve">    </w:t>
      </w:r>
      <w:r w:rsidRPr="00714BCC">
        <w:rPr>
          <w:rStyle w:val="SongsChords"/>
        </w:rPr>
        <w:t>D</w:t>
      </w:r>
    </w:p>
    <w:p w14:paraId="73B8D0A3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1428ED16" w14:textId="3D7AE9F8" w:rsidR="000C090B" w:rsidRPr="000C090B" w:rsidRDefault="000C090B" w:rsidP="005672C2">
      <w:pPr>
        <w:pStyle w:val="SongsLyrics"/>
      </w:pPr>
      <w:r w:rsidRPr="000C090B">
        <w:t xml:space="preserve">       </w:t>
      </w:r>
      <w:r w:rsidRPr="00714BCC">
        <w:rPr>
          <w:rStyle w:val="SongsChords"/>
        </w:rPr>
        <w:t>Em</w:t>
      </w:r>
      <w:r w:rsidRPr="000C090B">
        <w:t xml:space="preserve">    </w:t>
      </w:r>
      <w:r w:rsidR="00CC62A2">
        <w:t xml:space="preserve">  </w:t>
      </w:r>
      <w:r w:rsidRPr="000C090B">
        <w:t xml:space="preserve">        </w:t>
      </w:r>
      <w:r w:rsidRPr="00714BCC">
        <w:rPr>
          <w:rStyle w:val="SongsChords"/>
        </w:rPr>
        <w:t>C</w:t>
      </w:r>
    </w:p>
    <w:p w14:paraId="011C1FD1" w14:textId="77777777" w:rsidR="000C090B" w:rsidRPr="000C090B" w:rsidRDefault="000C090B" w:rsidP="005672C2">
      <w:pPr>
        <w:pStyle w:val="SongsLyrics"/>
      </w:pPr>
      <w:r w:rsidRPr="000C090B">
        <w:t>In the land that is plentiful</w:t>
      </w:r>
    </w:p>
    <w:p w14:paraId="2EFD3898" w14:textId="2F6EB2E6" w:rsidR="000C090B" w:rsidRPr="000C090B" w:rsidRDefault="000C090B" w:rsidP="005672C2">
      <w:pPr>
        <w:pStyle w:val="SongsLyrics"/>
      </w:pPr>
      <w:r w:rsidRPr="000C090B">
        <w:t xml:space="preserve">           </w:t>
      </w:r>
      <w:r w:rsidRPr="00714BCC">
        <w:rPr>
          <w:rStyle w:val="SongsChords"/>
        </w:rPr>
        <w:t>G</w:t>
      </w:r>
      <w:r w:rsidRPr="000C090B">
        <w:t xml:space="preserve">           </w:t>
      </w:r>
      <w:r w:rsidRPr="00714BCC">
        <w:rPr>
          <w:rStyle w:val="SongsChords"/>
        </w:rPr>
        <w:t>D</w:t>
      </w:r>
    </w:p>
    <w:p w14:paraId="4370E461" w14:textId="77777777" w:rsidR="000C090B" w:rsidRPr="000C090B" w:rsidRDefault="000C090B" w:rsidP="005672C2">
      <w:pPr>
        <w:pStyle w:val="SongsLyrics"/>
      </w:pPr>
      <w:r w:rsidRPr="000C090B">
        <w:t>Where Your streams of abundance flow</w:t>
      </w:r>
    </w:p>
    <w:p w14:paraId="5CF63551" w14:textId="44D1F94C" w:rsidR="000C090B" w:rsidRPr="00714BCC" w:rsidRDefault="000C090B" w:rsidP="005672C2">
      <w:pPr>
        <w:pStyle w:val="SongsLyrics"/>
      </w:pPr>
      <w:r w:rsidRPr="000C090B">
        <w:t xml:space="preserve"> </w:t>
      </w:r>
      <w:r w:rsidR="00CC62A2">
        <w:t xml:space="preserve"> </w:t>
      </w:r>
      <w:r w:rsidRPr="000C090B">
        <w:t xml:space="preserve"> </w:t>
      </w:r>
      <w:r w:rsidRPr="00714BCC">
        <w:rPr>
          <w:rStyle w:val="SongsChords"/>
        </w:rPr>
        <w:t>C</w:t>
      </w:r>
    </w:p>
    <w:p w14:paraId="6C683EF0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76436735" w14:textId="77777777" w:rsidR="000C090B" w:rsidRPr="000C090B" w:rsidRDefault="000C090B" w:rsidP="005672C2">
      <w:pPr>
        <w:pStyle w:val="SongsLyrics"/>
      </w:pPr>
    </w:p>
    <w:p w14:paraId="12DB5D5C" w14:textId="554193D6" w:rsidR="000C090B" w:rsidRPr="000C090B" w:rsidRDefault="00CC62A2" w:rsidP="005672C2">
      <w:pPr>
        <w:pStyle w:val="SongsLyrics"/>
      </w:pPr>
      <w:r>
        <w:t xml:space="preserve"> </w:t>
      </w:r>
      <w:r w:rsidR="000C090B" w:rsidRPr="000C090B">
        <w:t xml:space="preserve">  </w:t>
      </w:r>
      <w:r w:rsidR="000C090B" w:rsidRPr="00714BCC">
        <w:rPr>
          <w:rStyle w:val="SongsChords"/>
        </w:rPr>
        <w:t>G</w:t>
      </w:r>
      <w:r w:rsidR="000C090B" w:rsidRPr="000C090B">
        <w:t xml:space="preserve"> </w:t>
      </w:r>
      <w:r>
        <w:t xml:space="preserve"> </w:t>
      </w:r>
      <w:r w:rsidR="000C090B" w:rsidRPr="000C090B">
        <w:t xml:space="preserve">       </w:t>
      </w:r>
      <w:r w:rsidR="000C090B" w:rsidRPr="00714BCC">
        <w:rPr>
          <w:rStyle w:val="SongsChords"/>
        </w:rPr>
        <w:t>D</w:t>
      </w:r>
    </w:p>
    <w:p w14:paraId="049944B4" w14:textId="77777777" w:rsidR="000C090B" w:rsidRPr="000C090B" w:rsidRDefault="000C090B" w:rsidP="005672C2">
      <w:pPr>
        <w:pStyle w:val="SongsLyrics"/>
      </w:pPr>
      <w:r w:rsidRPr="000C090B">
        <w:t>And blessed be Your name</w:t>
      </w:r>
    </w:p>
    <w:p w14:paraId="06ED5C4D" w14:textId="5DDBB7B6" w:rsidR="000C090B" w:rsidRPr="000C090B" w:rsidRDefault="000C090B" w:rsidP="005672C2">
      <w:pPr>
        <w:pStyle w:val="SongsLyrics"/>
      </w:pPr>
      <w:r w:rsidRPr="000C090B">
        <w:t xml:space="preserve">         </w:t>
      </w:r>
      <w:r w:rsidRPr="00714BCC">
        <w:rPr>
          <w:rStyle w:val="SongsChords"/>
        </w:rPr>
        <w:t>Em</w:t>
      </w:r>
      <w:r w:rsidRPr="000C090B">
        <w:t xml:space="preserve">    </w:t>
      </w:r>
      <w:r w:rsidR="00CC62A2">
        <w:t xml:space="preserve">  </w:t>
      </w:r>
      <w:r w:rsidRPr="000C090B">
        <w:t xml:space="preserve">      </w:t>
      </w:r>
      <w:r w:rsidRPr="00714BCC">
        <w:rPr>
          <w:rStyle w:val="SongsChords"/>
        </w:rPr>
        <w:t>C</w:t>
      </w:r>
    </w:p>
    <w:p w14:paraId="5AFA9E35" w14:textId="77777777" w:rsidR="000C090B" w:rsidRPr="000C090B" w:rsidRDefault="000C090B" w:rsidP="005672C2">
      <w:pPr>
        <w:pStyle w:val="SongsLyrics"/>
      </w:pPr>
      <w:r w:rsidRPr="000C090B">
        <w:t>When I'm found in the desert place</w:t>
      </w:r>
    </w:p>
    <w:p w14:paraId="5B9445D9" w14:textId="13CB6DA3" w:rsidR="000C090B" w:rsidRPr="000C090B" w:rsidRDefault="000C090B" w:rsidP="005672C2">
      <w:pPr>
        <w:pStyle w:val="SongsLyrics"/>
      </w:pPr>
      <w:r w:rsidRPr="000C090B">
        <w:t xml:space="preserve">         </w:t>
      </w:r>
      <w:r w:rsidRPr="00714BCC">
        <w:rPr>
          <w:rStyle w:val="SongsChords"/>
        </w:rPr>
        <w:t>G</w:t>
      </w:r>
      <w:r w:rsidRPr="000C090B">
        <w:t xml:space="preserve">    </w:t>
      </w:r>
      <w:r w:rsidR="00CC62A2">
        <w:t xml:space="preserve">  </w:t>
      </w:r>
      <w:r w:rsidRPr="000C090B">
        <w:t xml:space="preserve">            </w:t>
      </w:r>
      <w:r w:rsidRPr="00714BCC">
        <w:rPr>
          <w:rStyle w:val="SongsChords"/>
        </w:rPr>
        <w:t>D</w:t>
      </w:r>
    </w:p>
    <w:p w14:paraId="62487391" w14:textId="77777777" w:rsidR="000C090B" w:rsidRPr="000C090B" w:rsidRDefault="000C090B" w:rsidP="005672C2">
      <w:pPr>
        <w:pStyle w:val="SongsLyrics"/>
      </w:pPr>
      <w:r w:rsidRPr="000C090B">
        <w:t>Though I walk through the wilderness</w:t>
      </w:r>
    </w:p>
    <w:p w14:paraId="1086646F" w14:textId="7E39B664" w:rsidR="000C090B" w:rsidRPr="00714BCC" w:rsidRDefault="00CC62A2" w:rsidP="005672C2">
      <w:pPr>
        <w:pStyle w:val="SongsLyrics"/>
      </w:pPr>
      <w:r>
        <w:t xml:space="preserve"> </w:t>
      </w:r>
      <w:r w:rsidR="000C090B" w:rsidRPr="000C090B">
        <w:t xml:space="preserve">  </w:t>
      </w:r>
      <w:r w:rsidR="000C090B" w:rsidRPr="00714BCC">
        <w:rPr>
          <w:rStyle w:val="SongsChords"/>
        </w:rPr>
        <w:t>C</w:t>
      </w:r>
    </w:p>
    <w:p w14:paraId="0EC7B93D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1F1A1481" w14:textId="77777777" w:rsidR="000C090B" w:rsidRDefault="000C090B" w:rsidP="005672C2">
      <w:pPr>
        <w:pStyle w:val="SongsLyrics"/>
      </w:pPr>
    </w:p>
    <w:p w14:paraId="46916D4F" w14:textId="77777777" w:rsidR="000C090B" w:rsidRPr="000C090B" w:rsidRDefault="000C090B" w:rsidP="005672C2">
      <w:pPr>
        <w:pStyle w:val="SongsLyrics"/>
      </w:pPr>
    </w:p>
    <w:p w14:paraId="541B3E5F" w14:textId="77777777" w:rsidR="000C090B" w:rsidRDefault="004F55FE" w:rsidP="005672C2">
      <w:pPr>
        <w:pStyle w:val="SongsLyrics"/>
      </w:pPr>
      <w:r>
        <w:t>[</w:t>
      </w:r>
      <w:r w:rsidR="000C090B" w:rsidRPr="000C090B">
        <w:t>Pre-Chorus</w:t>
      </w:r>
      <w:r>
        <w:t>]</w:t>
      </w:r>
    </w:p>
    <w:p w14:paraId="7F5E9478" w14:textId="77777777" w:rsidR="00CC62A2" w:rsidRPr="000C090B" w:rsidRDefault="00CC62A2" w:rsidP="005672C2">
      <w:pPr>
        <w:pStyle w:val="SongsLyrics"/>
      </w:pPr>
    </w:p>
    <w:p w14:paraId="3434B813" w14:textId="071712AB" w:rsidR="000C090B" w:rsidRPr="000C090B" w:rsidRDefault="000C090B" w:rsidP="005672C2">
      <w:pPr>
        <w:pStyle w:val="SongsLyrics"/>
      </w:pPr>
      <w:r w:rsidRPr="00714BCC">
        <w:rPr>
          <w:rStyle w:val="SongsChords"/>
        </w:rPr>
        <w:t>G</w:t>
      </w:r>
      <w:r w:rsidRPr="000C090B">
        <w:t xml:space="preserve">              </w:t>
      </w:r>
      <w:r w:rsidRPr="00714BCC">
        <w:rPr>
          <w:rStyle w:val="SongsChords"/>
        </w:rPr>
        <w:t>D</w:t>
      </w:r>
    </w:p>
    <w:p w14:paraId="65868A84" w14:textId="77777777" w:rsidR="000C090B" w:rsidRPr="000C090B" w:rsidRDefault="000C090B" w:rsidP="005672C2">
      <w:pPr>
        <w:pStyle w:val="SongsLyrics"/>
      </w:pPr>
      <w:r w:rsidRPr="000C090B">
        <w:t>Every blessing You pour out</w:t>
      </w:r>
    </w:p>
    <w:p w14:paraId="757CCD15" w14:textId="6094D51F" w:rsidR="000C090B" w:rsidRPr="000C090B" w:rsidRDefault="000C090B" w:rsidP="005672C2">
      <w:pPr>
        <w:pStyle w:val="SongsLyrics"/>
      </w:pPr>
      <w:r w:rsidRPr="000C090B">
        <w:t xml:space="preserve">    </w:t>
      </w:r>
      <w:r w:rsidRPr="00714BCC">
        <w:rPr>
          <w:rStyle w:val="SongsChords"/>
        </w:rPr>
        <w:t>Em</w:t>
      </w:r>
      <w:r w:rsidRPr="000C090B">
        <w:t xml:space="preserve">  </w:t>
      </w:r>
      <w:r w:rsidR="00CC62A2">
        <w:t xml:space="preserve"> </w:t>
      </w:r>
      <w:r w:rsidRPr="000C090B">
        <w:t xml:space="preserve">         </w:t>
      </w:r>
      <w:r w:rsidRPr="00714BCC">
        <w:rPr>
          <w:rStyle w:val="SongsChords"/>
        </w:rPr>
        <w:t>C</w:t>
      </w:r>
    </w:p>
    <w:p w14:paraId="4FD48462" w14:textId="77777777" w:rsidR="000C090B" w:rsidRPr="000C090B" w:rsidRDefault="000C090B" w:rsidP="005672C2">
      <w:pPr>
        <w:pStyle w:val="SongsLyrics"/>
      </w:pPr>
      <w:r w:rsidRPr="000C090B">
        <w:t>I'll turn back to praise</w:t>
      </w:r>
    </w:p>
    <w:p w14:paraId="26E770DB" w14:textId="6CB1458A" w:rsidR="000C090B" w:rsidRPr="000C090B" w:rsidRDefault="00CC62A2" w:rsidP="005672C2">
      <w:pPr>
        <w:pStyle w:val="SongsLyrics"/>
      </w:pPr>
      <w:r>
        <w:t xml:space="preserve">   </w:t>
      </w:r>
      <w:r w:rsidR="000C090B" w:rsidRPr="000C090B">
        <w:t xml:space="preserve"> </w:t>
      </w:r>
      <w:r w:rsidR="000C090B" w:rsidRPr="00714BCC">
        <w:rPr>
          <w:rStyle w:val="SongsChords"/>
        </w:rPr>
        <w:t>G</w:t>
      </w:r>
      <w:r w:rsidR="000C090B" w:rsidRPr="000C090B">
        <w:t xml:space="preserve">                 </w:t>
      </w:r>
      <w:r w:rsidR="000C090B" w:rsidRPr="00714BCC">
        <w:rPr>
          <w:rStyle w:val="SongsChords"/>
        </w:rPr>
        <w:t>D</w:t>
      </w:r>
    </w:p>
    <w:p w14:paraId="17E13F74" w14:textId="77777777" w:rsidR="000C090B" w:rsidRPr="000C090B" w:rsidRDefault="000C090B" w:rsidP="005672C2">
      <w:pPr>
        <w:pStyle w:val="SongsLyrics"/>
      </w:pPr>
      <w:r w:rsidRPr="000C090B">
        <w:t>And when the darkness closes in Lord</w:t>
      </w:r>
    </w:p>
    <w:p w14:paraId="374BF9F7" w14:textId="5752E7C7" w:rsidR="000C090B" w:rsidRPr="000C090B" w:rsidRDefault="000C090B" w:rsidP="005672C2">
      <w:pPr>
        <w:pStyle w:val="SongsLyrics"/>
      </w:pPr>
      <w:r w:rsidRPr="00714BCC">
        <w:rPr>
          <w:rStyle w:val="SongsChords"/>
        </w:rPr>
        <w:t>Em</w:t>
      </w:r>
      <w:r w:rsidRPr="000C090B">
        <w:t xml:space="preserve">           </w:t>
      </w:r>
      <w:r w:rsidRPr="00714BCC">
        <w:rPr>
          <w:rStyle w:val="SongsChords"/>
        </w:rPr>
        <w:t>C</w:t>
      </w:r>
    </w:p>
    <w:p w14:paraId="78C154BD" w14:textId="77777777" w:rsidR="000C090B" w:rsidRPr="000C090B" w:rsidRDefault="000C090B" w:rsidP="005672C2">
      <w:pPr>
        <w:pStyle w:val="SongsLyrics"/>
      </w:pPr>
      <w:r w:rsidRPr="000C090B">
        <w:t>Still I will say</w:t>
      </w:r>
    </w:p>
    <w:p w14:paraId="2BDCD8F6" w14:textId="77777777" w:rsidR="000C090B" w:rsidRDefault="000C090B" w:rsidP="005672C2">
      <w:pPr>
        <w:pStyle w:val="SongsLyrics"/>
      </w:pPr>
    </w:p>
    <w:p w14:paraId="527C2A69" w14:textId="77777777" w:rsidR="000C090B" w:rsidRPr="000C090B" w:rsidRDefault="000C090B" w:rsidP="005672C2">
      <w:pPr>
        <w:pStyle w:val="SongsLyrics"/>
      </w:pPr>
    </w:p>
    <w:p w14:paraId="0073DE35" w14:textId="77777777" w:rsidR="000C090B" w:rsidRDefault="004F55FE" w:rsidP="005672C2">
      <w:pPr>
        <w:pStyle w:val="SongsLyrics"/>
      </w:pPr>
      <w:r>
        <w:t>[Chorus]</w:t>
      </w:r>
    </w:p>
    <w:p w14:paraId="4CF020FB" w14:textId="77777777" w:rsidR="00CC62A2" w:rsidRPr="000C090B" w:rsidRDefault="00CC62A2" w:rsidP="005672C2">
      <w:pPr>
        <w:pStyle w:val="SongsLyrics"/>
      </w:pPr>
    </w:p>
    <w:p w14:paraId="7820457B" w14:textId="2DD835BF" w:rsidR="000C090B" w:rsidRPr="000C090B" w:rsidRDefault="000C090B" w:rsidP="005672C2">
      <w:pPr>
        <w:pStyle w:val="SongsLyrics"/>
      </w:pPr>
      <w:r w:rsidRPr="000C090B">
        <w:t xml:space="preserve">               </w:t>
      </w:r>
      <w:r w:rsidRPr="00714BCC">
        <w:rPr>
          <w:rStyle w:val="SongsChords"/>
        </w:rPr>
        <w:t>G</w:t>
      </w:r>
      <w:r w:rsidRPr="000C090B">
        <w:t xml:space="preserve">       </w:t>
      </w:r>
      <w:r w:rsidR="00CC62A2">
        <w:t xml:space="preserve"> </w:t>
      </w:r>
      <w:r w:rsidRPr="000C090B">
        <w:t xml:space="preserve">    </w:t>
      </w:r>
      <w:r w:rsidRPr="00714BCC">
        <w:rPr>
          <w:rStyle w:val="SongsChords"/>
        </w:rPr>
        <w:t>D</w:t>
      </w:r>
    </w:p>
    <w:p w14:paraId="091682AA" w14:textId="77777777" w:rsidR="000C090B" w:rsidRPr="000C090B" w:rsidRDefault="000C090B" w:rsidP="005672C2">
      <w:pPr>
        <w:pStyle w:val="SongsLyrics"/>
      </w:pPr>
      <w:r w:rsidRPr="000C090B">
        <w:t>Blessed be the name of the Lord</w:t>
      </w:r>
    </w:p>
    <w:p w14:paraId="3F9F5FE4" w14:textId="6AD9EDB5" w:rsidR="000C090B" w:rsidRPr="000C090B" w:rsidRDefault="000C090B" w:rsidP="005672C2">
      <w:pPr>
        <w:pStyle w:val="SongsLyrics"/>
      </w:pPr>
      <w:r w:rsidRPr="000C090B">
        <w:t xml:space="preserve">              </w:t>
      </w:r>
      <w:r w:rsidRPr="00714BCC">
        <w:rPr>
          <w:rStyle w:val="SongsChords"/>
        </w:rPr>
        <w:t>Em</w:t>
      </w:r>
      <w:r w:rsidRPr="000C090B">
        <w:t xml:space="preserve">   </w:t>
      </w:r>
      <w:r w:rsidR="00BD6241">
        <w:t xml:space="preserve">  </w:t>
      </w:r>
      <w:r w:rsidRPr="000C090B">
        <w:t xml:space="preserve">  </w:t>
      </w:r>
      <w:r w:rsidRPr="00714BCC">
        <w:rPr>
          <w:rStyle w:val="SongsChords"/>
        </w:rPr>
        <w:t>C</w:t>
      </w:r>
    </w:p>
    <w:p w14:paraId="602E8724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74035DB2" w14:textId="49FC34DF" w:rsidR="000C090B" w:rsidRPr="000C090B" w:rsidRDefault="000C090B" w:rsidP="005672C2">
      <w:pPr>
        <w:pStyle w:val="SongsLyrics"/>
      </w:pPr>
      <w:r w:rsidRPr="000C090B">
        <w:t xml:space="preserve">               </w:t>
      </w:r>
      <w:r w:rsidRPr="00714BCC">
        <w:rPr>
          <w:rStyle w:val="SongsChords"/>
        </w:rPr>
        <w:t>G</w:t>
      </w:r>
      <w:r w:rsidRPr="000C090B">
        <w:t xml:space="preserve">         </w:t>
      </w:r>
      <w:r w:rsidR="00CC62A2">
        <w:t xml:space="preserve"> </w:t>
      </w:r>
      <w:r w:rsidRPr="000C090B">
        <w:t xml:space="preserve">  </w:t>
      </w:r>
      <w:r w:rsidRPr="00714BCC">
        <w:rPr>
          <w:rStyle w:val="SongsChords"/>
        </w:rPr>
        <w:t>D</w:t>
      </w:r>
    </w:p>
    <w:p w14:paraId="402E6BE7" w14:textId="77777777" w:rsidR="000C090B" w:rsidRPr="000C090B" w:rsidRDefault="000C090B" w:rsidP="005672C2">
      <w:pPr>
        <w:pStyle w:val="SongsLyrics"/>
      </w:pPr>
      <w:r w:rsidRPr="000C090B">
        <w:t>Blessed be the name of the Lord</w:t>
      </w:r>
    </w:p>
    <w:p w14:paraId="4FEE48AB" w14:textId="0179F0DC" w:rsidR="000C090B" w:rsidRPr="000C090B" w:rsidRDefault="000C090B" w:rsidP="005672C2">
      <w:pPr>
        <w:pStyle w:val="SongsLyrics"/>
      </w:pPr>
      <w:r w:rsidRPr="000C090B">
        <w:t xml:space="preserve">                </w:t>
      </w:r>
      <w:r w:rsidRPr="00714BCC">
        <w:rPr>
          <w:rStyle w:val="SongsChords"/>
        </w:rPr>
        <w:t>Em</w:t>
      </w:r>
      <w:r w:rsidRPr="000C090B">
        <w:t xml:space="preserve"> </w:t>
      </w:r>
      <w:r w:rsidR="00CC62A2">
        <w:t xml:space="preserve"> </w:t>
      </w:r>
      <w:r w:rsidR="00CC62A2" w:rsidRPr="00714BCC">
        <w:rPr>
          <w:rStyle w:val="SongsChords"/>
        </w:rPr>
        <w:t>D</w:t>
      </w:r>
      <w:r w:rsidRPr="000C090B">
        <w:t xml:space="preserve">   </w:t>
      </w:r>
      <w:r w:rsidR="00CC62A2">
        <w:t xml:space="preserve"> </w:t>
      </w:r>
      <w:r w:rsidRPr="000C090B">
        <w:t xml:space="preserve"> </w:t>
      </w:r>
      <w:r w:rsidRPr="00714BCC">
        <w:rPr>
          <w:rStyle w:val="SongsChords"/>
        </w:rPr>
        <w:t>C</w:t>
      </w:r>
    </w:p>
    <w:p w14:paraId="0366BA77" w14:textId="77777777" w:rsidR="000C090B" w:rsidRPr="000C090B" w:rsidRDefault="000C090B" w:rsidP="005672C2">
      <w:pPr>
        <w:pStyle w:val="SongsLyrics"/>
      </w:pPr>
      <w:r w:rsidRPr="000C090B">
        <w:t>Blessed be Your glorious name</w:t>
      </w:r>
    </w:p>
    <w:p w14:paraId="170C21C1" w14:textId="77777777" w:rsidR="000C090B" w:rsidRDefault="000C090B" w:rsidP="005672C2">
      <w:pPr>
        <w:pStyle w:val="SongsLyrics"/>
      </w:pPr>
    </w:p>
    <w:p w14:paraId="47779745" w14:textId="77777777" w:rsidR="000C090B" w:rsidRDefault="000C090B" w:rsidP="005672C2">
      <w:pPr>
        <w:pStyle w:val="SongsLyrics"/>
      </w:pPr>
      <w:r>
        <w:br w:type="column"/>
      </w:r>
    </w:p>
    <w:p w14:paraId="51F307B5" w14:textId="77777777" w:rsidR="000C090B" w:rsidRDefault="000C090B" w:rsidP="005672C2">
      <w:pPr>
        <w:pStyle w:val="SongsLyrics"/>
      </w:pPr>
    </w:p>
    <w:p w14:paraId="737B9C31" w14:textId="77777777" w:rsidR="000C090B" w:rsidRPr="000C090B" w:rsidRDefault="000C090B" w:rsidP="005672C2">
      <w:pPr>
        <w:pStyle w:val="SongsLyrics"/>
      </w:pPr>
    </w:p>
    <w:p w14:paraId="68240427" w14:textId="77777777" w:rsidR="000C090B" w:rsidRDefault="004F55FE" w:rsidP="005672C2">
      <w:pPr>
        <w:pStyle w:val="SongsLyrics"/>
      </w:pPr>
      <w:r>
        <w:t>[Verse 2]</w:t>
      </w:r>
    </w:p>
    <w:p w14:paraId="29F49CA3" w14:textId="77777777" w:rsidR="00CC62A2" w:rsidRPr="000C090B" w:rsidRDefault="00CC62A2" w:rsidP="005672C2">
      <w:pPr>
        <w:pStyle w:val="SongsLyrics"/>
      </w:pPr>
    </w:p>
    <w:p w14:paraId="48C02BDA" w14:textId="3062CF5C" w:rsidR="000C090B" w:rsidRPr="000C090B" w:rsidRDefault="000C090B" w:rsidP="005672C2">
      <w:pPr>
        <w:pStyle w:val="SongsLyrics"/>
      </w:pPr>
      <w:r w:rsidRPr="00714BCC">
        <w:rPr>
          <w:rStyle w:val="SongsChords"/>
        </w:rPr>
        <w:t>G</w:t>
      </w:r>
      <w:r w:rsidRPr="000C090B">
        <w:t xml:space="preserve">   </w:t>
      </w:r>
      <w:r w:rsidR="00CC62A2">
        <w:t xml:space="preserve">  </w:t>
      </w:r>
      <w:r w:rsidRPr="000C090B">
        <w:t xml:space="preserve">   </w:t>
      </w:r>
      <w:r w:rsidRPr="00714BCC">
        <w:rPr>
          <w:rStyle w:val="SongsChords"/>
        </w:rPr>
        <w:t>D</w:t>
      </w:r>
    </w:p>
    <w:p w14:paraId="0F5F2250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4FB421EA" w14:textId="4988B812" w:rsidR="000C090B" w:rsidRPr="000C090B" w:rsidRDefault="000C090B" w:rsidP="005672C2">
      <w:pPr>
        <w:pStyle w:val="SongsLyrics"/>
      </w:pPr>
      <w:r w:rsidRPr="000C090B">
        <w:t xml:space="preserve">     </w:t>
      </w:r>
      <w:r w:rsidR="00CC62A2">
        <w:t xml:space="preserve"> </w:t>
      </w:r>
      <w:r w:rsidRPr="000C090B">
        <w:t xml:space="preserve">   </w:t>
      </w:r>
      <w:r w:rsidRPr="00714BCC">
        <w:rPr>
          <w:rStyle w:val="SongsChords"/>
        </w:rPr>
        <w:t>Em</w:t>
      </w:r>
      <w:r w:rsidRPr="000C090B">
        <w:t xml:space="preserve">  </w:t>
      </w:r>
      <w:r w:rsidR="00CC62A2">
        <w:t xml:space="preserve"> </w:t>
      </w:r>
      <w:r w:rsidRPr="000C090B">
        <w:t xml:space="preserve">          </w:t>
      </w:r>
      <w:r w:rsidRPr="00714BCC">
        <w:rPr>
          <w:rStyle w:val="SongsChords"/>
        </w:rPr>
        <w:t>C</w:t>
      </w:r>
    </w:p>
    <w:p w14:paraId="4C85F974" w14:textId="77777777" w:rsidR="000C090B" w:rsidRPr="000C090B" w:rsidRDefault="000C090B" w:rsidP="005672C2">
      <w:pPr>
        <w:pStyle w:val="SongsLyrics"/>
      </w:pPr>
      <w:r w:rsidRPr="000C090B">
        <w:t>When the sun's shining down on me</w:t>
      </w:r>
    </w:p>
    <w:p w14:paraId="4ABFC31D" w14:textId="7907FC68" w:rsidR="000C090B" w:rsidRPr="000C090B" w:rsidRDefault="000C090B" w:rsidP="005672C2">
      <w:pPr>
        <w:pStyle w:val="SongsLyrics"/>
      </w:pPr>
      <w:r w:rsidRPr="000C090B">
        <w:t xml:space="preserve">         </w:t>
      </w:r>
      <w:r w:rsidRPr="00714BCC">
        <w:rPr>
          <w:rStyle w:val="SongsChords"/>
        </w:rPr>
        <w:t>G</w:t>
      </w:r>
      <w:r w:rsidRPr="000C090B">
        <w:t xml:space="preserve">  </w:t>
      </w:r>
      <w:r w:rsidR="00CC62A2">
        <w:t xml:space="preserve">     </w:t>
      </w:r>
      <w:r w:rsidRPr="000C090B">
        <w:t xml:space="preserve">        </w:t>
      </w:r>
      <w:r w:rsidRPr="00714BCC">
        <w:rPr>
          <w:rStyle w:val="SongsChords"/>
        </w:rPr>
        <w:t>D</w:t>
      </w:r>
    </w:p>
    <w:p w14:paraId="39ACFF8F" w14:textId="77777777" w:rsidR="000C090B" w:rsidRPr="000C090B" w:rsidRDefault="000C090B" w:rsidP="005672C2">
      <w:pPr>
        <w:pStyle w:val="SongsLyrics"/>
      </w:pPr>
      <w:r w:rsidRPr="000C090B">
        <w:t>When the world's all as it should be</w:t>
      </w:r>
    </w:p>
    <w:p w14:paraId="3CD4EA7D" w14:textId="426B17CB" w:rsidR="000C090B" w:rsidRPr="00714BCC" w:rsidRDefault="00CC62A2" w:rsidP="005672C2">
      <w:pPr>
        <w:pStyle w:val="SongsLyrics"/>
      </w:pPr>
      <w:r>
        <w:t xml:space="preserve"> </w:t>
      </w:r>
      <w:r w:rsidR="000C090B" w:rsidRPr="000C090B">
        <w:t xml:space="preserve">  </w:t>
      </w:r>
      <w:r w:rsidR="000C090B" w:rsidRPr="00714BCC">
        <w:rPr>
          <w:rStyle w:val="SongsChords"/>
        </w:rPr>
        <w:t>C</w:t>
      </w:r>
    </w:p>
    <w:p w14:paraId="4F349992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2FF45FEA" w14:textId="77777777" w:rsidR="000C090B" w:rsidRPr="000C090B" w:rsidRDefault="000C090B" w:rsidP="005672C2">
      <w:pPr>
        <w:pStyle w:val="SongsLyrics"/>
      </w:pPr>
    </w:p>
    <w:p w14:paraId="4D1060BC" w14:textId="113247C2" w:rsidR="000C090B" w:rsidRPr="000C090B" w:rsidRDefault="000C090B" w:rsidP="005672C2">
      <w:pPr>
        <w:pStyle w:val="SongsLyrics"/>
      </w:pPr>
      <w:r w:rsidRPr="000C090B">
        <w:t xml:space="preserve"> </w:t>
      </w:r>
      <w:r w:rsidR="00CC62A2">
        <w:t xml:space="preserve"> </w:t>
      </w:r>
      <w:r w:rsidRPr="000C090B">
        <w:t xml:space="preserve"> </w:t>
      </w:r>
      <w:r w:rsidRPr="00714BCC">
        <w:rPr>
          <w:rStyle w:val="SongsChords"/>
        </w:rPr>
        <w:t>G</w:t>
      </w:r>
      <w:r w:rsidRPr="000C090B">
        <w:t xml:space="preserve">    </w:t>
      </w:r>
      <w:r w:rsidR="00CC62A2">
        <w:t xml:space="preserve"> </w:t>
      </w:r>
      <w:r w:rsidRPr="000C090B">
        <w:t xml:space="preserve">    </w:t>
      </w:r>
      <w:r w:rsidRPr="00714BCC">
        <w:rPr>
          <w:rStyle w:val="SongsChords"/>
        </w:rPr>
        <w:t>D</w:t>
      </w:r>
    </w:p>
    <w:p w14:paraId="085BE624" w14:textId="77777777" w:rsidR="000C090B" w:rsidRPr="000C090B" w:rsidRDefault="000C090B" w:rsidP="005672C2">
      <w:pPr>
        <w:pStyle w:val="SongsLyrics"/>
      </w:pPr>
      <w:r w:rsidRPr="000C090B">
        <w:t>And blessed be Your name</w:t>
      </w:r>
    </w:p>
    <w:p w14:paraId="48989E63" w14:textId="38A99C3E" w:rsidR="000C090B" w:rsidRPr="000C090B" w:rsidRDefault="000C090B" w:rsidP="005672C2">
      <w:pPr>
        <w:pStyle w:val="SongsLyrics"/>
      </w:pPr>
      <w:r w:rsidRPr="000C090B">
        <w:t xml:space="preserve">       </w:t>
      </w:r>
      <w:r w:rsidRPr="00714BCC">
        <w:rPr>
          <w:rStyle w:val="SongsChords"/>
        </w:rPr>
        <w:t>Em</w:t>
      </w:r>
      <w:r w:rsidRPr="000C090B">
        <w:t xml:space="preserve"> </w:t>
      </w:r>
      <w:r w:rsidR="00CC62A2">
        <w:t xml:space="preserve">     </w:t>
      </w:r>
      <w:r w:rsidRPr="000C090B">
        <w:t xml:space="preserve">          </w:t>
      </w:r>
      <w:r w:rsidRPr="00714BCC">
        <w:rPr>
          <w:rStyle w:val="SongsChords"/>
        </w:rPr>
        <w:t>C</w:t>
      </w:r>
    </w:p>
    <w:p w14:paraId="2201155B" w14:textId="77777777" w:rsidR="000C090B" w:rsidRPr="000C090B" w:rsidRDefault="000C090B" w:rsidP="005672C2">
      <w:pPr>
        <w:pStyle w:val="SongsLyrics"/>
      </w:pPr>
      <w:r w:rsidRPr="000C090B">
        <w:t>On the road marked with suffering</w:t>
      </w:r>
    </w:p>
    <w:p w14:paraId="1E9D1249" w14:textId="5F6F81D3" w:rsidR="000C090B" w:rsidRPr="000C090B" w:rsidRDefault="000C090B" w:rsidP="005672C2">
      <w:pPr>
        <w:pStyle w:val="SongsLyrics"/>
      </w:pPr>
      <w:r w:rsidRPr="000C090B">
        <w:t xml:space="preserve">   </w:t>
      </w:r>
      <w:r w:rsidR="00CC62A2">
        <w:t xml:space="preserve">     </w:t>
      </w:r>
      <w:r w:rsidRPr="000C090B">
        <w:t xml:space="preserve">       </w:t>
      </w:r>
      <w:r w:rsidRPr="00714BCC">
        <w:rPr>
          <w:rStyle w:val="SongsChords"/>
        </w:rPr>
        <w:t>G</w:t>
      </w:r>
      <w:r w:rsidRPr="000C090B">
        <w:t xml:space="preserve">            </w:t>
      </w:r>
      <w:r w:rsidRPr="00714BCC">
        <w:rPr>
          <w:rStyle w:val="SongsChords"/>
        </w:rPr>
        <w:t>D</w:t>
      </w:r>
    </w:p>
    <w:p w14:paraId="0AD34647" w14:textId="77777777" w:rsidR="000C090B" w:rsidRPr="000C090B" w:rsidRDefault="000C090B" w:rsidP="005672C2">
      <w:pPr>
        <w:pStyle w:val="SongsLyrics"/>
      </w:pPr>
      <w:r w:rsidRPr="000C090B">
        <w:t>Though there's pain in the offering</w:t>
      </w:r>
    </w:p>
    <w:p w14:paraId="663BB768" w14:textId="53D464B3" w:rsidR="000C090B" w:rsidRPr="00714BCC" w:rsidRDefault="00CC62A2" w:rsidP="005672C2">
      <w:pPr>
        <w:pStyle w:val="SongsLyrics"/>
      </w:pPr>
      <w:r>
        <w:t xml:space="preserve"> </w:t>
      </w:r>
      <w:r w:rsidR="000C090B" w:rsidRPr="000C090B">
        <w:t xml:space="preserve">  </w:t>
      </w:r>
      <w:r w:rsidR="000C090B" w:rsidRPr="00714BCC">
        <w:rPr>
          <w:rStyle w:val="SongsChords"/>
        </w:rPr>
        <w:t>C</w:t>
      </w:r>
    </w:p>
    <w:p w14:paraId="1BF7F1AB" w14:textId="77777777" w:rsidR="000C090B" w:rsidRPr="000C090B" w:rsidRDefault="000C090B" w:rsidP="005672C2">
      <w:pPr>
        <w:pStyle w:val="SongsLyrics"/>
      </w:pPr>
      <w:r w:rsidRPr="000C090B">
        <w:t>Blessed be Your name</w:t>
      </w:r>
    </w:p>
    <w:p w14:paraId="11FEDB48" w14:textId="77777777" w:rsidR="000C090B" w:rsidRDefault="000C090B" w:rsidP="005672C2">
      <w:pPr>
        <w:pStyle w:val="SongsLyrics"/>
      </w:pPr>
    </w:p>
    <w:p w14:paraId="792F086F" w14:textId="77777777" w:rsidR="000C090B" w:rsidRPr="000C090B" w:rsidRDefault="000C090B" w:rsidP="005672C2">
      <w:pPr>
        <w:pStyle w:val="SongsLyrics"/>
      </w:pPr>
    </w:p>
    <w:p w14:paraId="1C637BC5" w14:textId="248229E5" w:rsidR="000C090B" w:rsidRPr="000C090B" w:rsidRDefault="000C090B" w:rsidP="005672C2">
      <w:pPr>
        <w:pStyle w:val="SongsLyrics"/>
      </w:pPr>
      <w:r w:rsidRPr="000C090B">
        <w:t>(Pre-Chorus)</w:t>
      </w:r>
    </w:p>
    <w:p w14:paraId="2F8FE858" w14:textId="308DF91B" w:rsidR="000C090B" w:rsidRPr="000C090B" w:rsidRDefault="000C090B" w:rsidP="005672C2">
      <w:pPr>
        <w:pStyle w:val="SongsLyrics"/>
      </w:pPr>
      <w:r w:rsidRPr="000C090B">
        <w:t>(Chorus)</w:t>
      </w:r>
    </w:p>
    <w:p w14:paraId="3ED13F27" w14:textId="77777777" w:rsidR="000C090B" w:rsidRDefault="000C090B" w:rsidP="005672C2">
      <w:pPr>
        <w:pStyle w:val="SongsLyrics"/>
      </w:pPr>
    </w:p>
    <w:p w14:paraId="7C708412" w14:textId="77777777" w:rsidR="000C090B" w:rsidRPr="000C090B" w:rsidRDefault="000C090B" w:rsidP="005672C2">
      <w:pPr>
        <w:pStyle w:val="SongsLyrics"/>
      </w:pPr>
    </w:p>
    <w:p w14:paraId="03879CA1" w14:textId="77777777" w:rsidR="000C090B" w:rsidRDefault="004F55FE" w:rsidP="005672C2">
      <w:pPr>
        <w:pStyle w:val="SongsLyrics"/>
      </w:pPr>
      <w:r>
        <w:t>[Bridge]</w:t>
      </w:r>
    </w:p>
    <w:p w14:paraId="09757B85" w14:textId="77777777" w:rsidR="00CC62A2" w:rsidRPr="000C090B" w:rsidRDefault="00CC62A2" w:rsidP="005672C2">
      <w:pPr>
        <w:pStyle w:val="SongsLyrics"/>
      </w:pPr>
    </w:p>
    <w:p w14:paraId="04908A29" w14:textId="62DB021C" w:rsidR="000C090B" w:rsidRPr="000C090B" w:rsidRDefault="000C090B" w:rsidP="005672C2">
      <w:pPr>
        <w:pStyle w:val="SongsLyrics"/>
      </w:pPr>
      <w:r w:rsidRPr="000C090B">
        <w:t xml:space="preserve">    </w:t>
      </w:r>
      <w:r w:rsidRPr="00714BCC">
        <w:rPr>
          <w:rStyle w:val="SongsChords"/>
        </w:rPr>
        <w:t>G</w:t>
      </w:r>
      <w:r w:rsidRPr="000C090B">
        <w:t xml:space="preserve"> </w:t>
      </w:r>
      <w:r w:rsidR="00DF5142">
        <w:t xml:space="preserve"> </w:t>
      </w:r>
      <w:r w:rsidRPr="000C090B">
        <w:t xml:space="preserve">            </w:t>
      </w:r>
      <w:r w:rsidRPr="00714BCC">
        <w:rPr>
          <w:rStyle w:val="SongsChords"/>
        </w:rPr>
        <w:t>D</w:t>
      </w:r>
    </w:p>
    <w:p w14:paraId="3810E6D1" w14:textId="77777777" w:rsidR="000C090B" w:rsidRPr="000C090B" w:rsidRDefault="000C090B" w:rsidP="005672C2">
      <w:pPr>
        <w:pStyle w:val="SongsLyrics"/>
      </w:pPr>
      <w:r w:rsidRPr="000C090B">
        <w:t>You give and take away</w:t>
      </w:r>
    </w:p>
    <w:p w14:paraId="7B73A1EF" w14:textId="06ECE1AA" w:rsidR="000C090B" w:rsidRPr="000C090B" w:rsidRDefault="000C090B" w:rsidP="005672C2">
      <w:pPr>
        <w:pStyle w:val="SongsLyrics"/>
      </w:pPr>
      <w:r w:rsidRPr="000C090B">
        <w:t xml:space="preserve">    </w:t>
      </w:r>
      <w:r w:rsidRPr="00714BCC">
        <w:rPr>
          <w:rStyle w:val="SongsChords"/>
        </w:rPr>
        <w:t>Em</w:t>
      </w:r>
      <w:r w:rsidRPr="000C090B">
        <w:t xml:space="preserve">             </w:t>
      </w:r>
      <w:r w:rsidRPr="00714BCC">
        <w:rPr>
          <w:rStyle w:val="SongsChords"/>
        </w:rPr>
        <w:t>C</w:t>
      </w:r>
    </w:p>
    <w:p w14:paraId="1E184F01" w14:textId="77777777" w:rsidR="000C090B" w:rsidRPr="000C090B" w:rsidRDefault="000C090B" w:rsidP="005672C2">
      <w:pPr>
        <w:pStyle w:val="SongsLyrics"/>
      </w:pPr>
      <w:r w:rsidRPr="000C090B">
        <w:t>You give and take away</w:t>
      </w:r>
    </w:p>
    <w:p w14:paraId="259B9289" w14:textId="0CF80C7C" w:rsidR="000C090B" w:rsidRPr="000C090B" w:rsidRDefault="000C090B" w:rsidP="005672C2">
      <w:pPr>
        <w:pStyle w:val="SongsLyrics"/>
      </w:pPr>
      <w:r w:rsidRPr="000C090B">
        <w:t xml:space="preserve">   </w:t>
      </w:r>
      <w:r w:rsidRPr="00714BCC">
        <w:rPr>
          <w:rStyle w:val="SongsChords"/>
        </w:rPr>
        <w:t>G</w:t>
      </w:r>
      <w:r w:rsidRPr="000C090B">
        <w:t xml:space="preserve"> </w:t>
      </w:r>
      <w:r w:rsidR="00DF5142">
        <w:t xml:space="preserve"> </w:t>
      </w:r>
      <w:r w:rsidRPr="000C090B">
        <w:t xml:space="preserve">                  </w:t>
      </w:r>
      <w:r w:rsidRPr="00714BCC">
        <w:rPr>
          <w:rStyle w:val="SongsChords"/>
        </w:rPr>
        <w:t>D</w:t>
      </w:r>
    </w:p>
    <w:p w14:paraId="5C515BF2" w14:textId="77777777" w:rsidR="000C090B" w:rsidRPr="000C090B" w:rsidRDefault="000C090B" w:rsidP="005672C2">
      <w:pPr>
        <w:pStyle w:val="SongsLyrics"/>
      </w:pPr>
      <w:r w:rsidRPr="000C090B">
        <w:t>My heart will choose to say</w:t>
      </w:r>
    </w:p>
    <w:p w14:paraId="38414C60" w14:textId="3E19E391" w:rsidR="000C090B" w:rsidRPr="000C090B" w:rsidRDefault="000C090B" w:rsidP="005672C2">
      <w:pPr>
        <w:pStyle w:val="SongsLyrics"/>
      </w:pPr>
      <w:r w:rsidRPr="000C090B">
        <w:t xml:space="preserve">     </w:t>
      </w:r>
      <w:r w:rsidRPr="00714BCC">
        <w:rPr>
          <w:rStyle w:val="SongsChords"/>
        </w:rPr>
        <w:t>Em</w:t>
      </w:r>
      <w:r w:rsidRPr="000C090B">
        <w:t xml:space="preserve">  </w:t>
      </w:r>
      <w:r w:rsidR="00DF5142">
        <w:t xml:space="preserve">  </w:t>
      </w:r>
      <w:r w:rsidRPr="000C090B">
        <w:t xml:space="preserve">          </w:t>
      </w:r>
      <w:r w:rsidRPr="00714BCC">
        <w:rPr>
          <w:rStyle w:val="SongsChords"/>
        </w:rPr>
        <w:t>C</w:t>
      </w:r>
    </w:p>
    <w:p w14:paraId="3C1BC336" w14:textId="77777777" w:rsidR="000C090B" w:rsidRPr="000C090B" w:rsidRDefault="000C090B" w:rsidP="005672C2">
      <w:pPr>
        <w:pStyle w:val="SongsLyrics"/>
      </w:pPr>
      <w:r w:rsidRPr="000C090B">
        <w:t>Lord blessed be Your name</w:t>
      </w:r>
    </w:p>
    <w:p w14:paraId="101CBB46" w14:textId="77777777" w:rsidR="000C090B" w:rsidRDefault="000C090B" w:rsidP="005672C2">
      <w:pPr>
        <w:pStyle w:val="SongsLyrics"/>
      </w:pPr>
    </w:p>
    <w:p w14:paraId="1B81AA9C" w14:textId="77777777" w:rsidR="00CC62A2" w:rsidRPr="000C090B" w:rsidRDefault="00CC62A2" w:rsidP="005672C2">
      <w:pPr>
        <w:pStyle w:val="SongsLyrics"/>
      </w:pPr>
    </w:p>
    <w:p w14:paraId="394918F0" w14:textId="77777777" w:rsidR="000C090B" w:rsidRPr="000C090B" w:rsidRDefault="000C090B" w:rsidP="005672C2">
      <w:pPr>
        <w:pStyle w:val="SongsLyrics"/>
      </w:pPr>
      <w:r w:rsidRPr="000C090B">
        <w:t>(Chorus)</w:t>
      </w:r>
    </w:p>
    <w:p w14:paraId="444E84FB" w14:textId="77777777" w:rsidR="000C090B" w:rsidRDefault="000C090B" w:rsidP="005672C2">
      <w:pPr>
        <w:pStyle w:val="SongsLyrics"/>
      </w:pPr>
    </w:p>
    <w:p w14:paraId="13506A34" w14:textId="77777777" w:rsidR="008A51C3" w:rsidRPr="000C090B" w:rsidRDefault="008A51C3" w:rsidP="005672C2">
      <w:pPr>
        <w:pStyle w:val="SongsLyrics"/>
      </w:pPr>
    </w:p>
    <w:sectPr w:rsidR="008A51C3" w:rsidRPr="000C090B" w:rsidSect="00C1734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90B"/>
    <w:rsid w:val="000C090B"/>
    <w:rsid w:val="002E11C4"/>
    <w:rsid w:val="004F55FE"/>
    <w:rsid w:val="005672C2"/>
    <w:rsid w:val="00714BCC"/>
    <w:rsid w:val="008A51C3"/>
    <w:rsid w:val="00BD6241"/>
    <w:rsid w:val="00C17343"/>
    <w:rsid w:val="00CC62A2"/>
    <w:rsid w:val="00D14A33"/>
    <w:rsid w:val="00D43283"/>
    <w:rsid w:val="00D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75CA"/>
  <w15:chartTrackingRefBased/>
  <w15:docId w15:val="{8F25F60A-451A-4B70-91F5-EEF6008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0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5672C2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5672C2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672C2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5672C2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E5CE83-D091-4FB7-A728-F463B2A4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2016-09-25T15:28:00Z</dcterms:created>
  <dcterms:modified xsi:type="dcterms:W3CDTF">2024-04-21T04:50:00Z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